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1D51" w14:textId="55C599CE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E5096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E5096C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</w:t>
      </w:r>
      <w:r w:rsidR="00CB3D9B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0C7E7689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A960B88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19454F3A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12FD305A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6349CBA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0782F1F0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6D4F9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2B93C474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5EE45335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858F38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40D946E5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8835B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158189C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25900232" w14:textId="77777777" w:rsidR="00655FB2" w:rsidRPr="00146F01" w:rsidRDefault="00146F01" w:rsidP="00146F01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46F01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13</w:t>
            </w:r>
            <w:r w:rsidR="00655FB2" w:rsidRPr="00146F01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 w:rsidRPr="00146F01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0B0FCA7" w14:textId="77777777" w:rsidR="00655FB2" w:rsidRPr="00146F01" w:rsidRDefault="00146F01" w:rsidP="00146F01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2）　　（要確認）</w:t>
            </w:r>
          </w:p>
        </w:tc>
      </w:tr>
      <w:tr w:rsidR="00655FB2" w:rsidRPr="00717C39" w14:paraId="0E57DF99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A8189D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69113D6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6B2A45B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5B5D13AC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29AE5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6117367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26851AA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0F1612E0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C88980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544FA913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0761C52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DECE1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A959428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2618D9FE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473D4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0D6C7AFD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15B6EFC3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11CD9631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6FAA0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30DBD18C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7C02C85D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0E94C092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0799C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9A29E04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36D42208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AC4E9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C5007D8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4549AF3A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6820144E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2A5E35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B6CCDCE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27CEC2A3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B7D53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747B3DD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00A7BE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2FEBE2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5C78F7F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7D0515FD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DA841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C9291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8F8D0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33DC2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5C6D661A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2974EF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1C77CF91" w14:textId="77777777" w:rsidR="00C46A0B" w:rsidRPr="00287318" w:rsidRDefault="00C46A0B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3B629FE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19C490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3AAD75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1485E9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624357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BE38A5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8FFC3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CAAD0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5BEAF6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1B2E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4982CB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2B59AB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1BF09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EA2AF8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F6302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17060152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115A7131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2DFF0" w14:textId="77777777" w:rsidR="00C46A0B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F85FAFD" w14:textId="77777777" w:rsidR="00C46A0B" w:rsidRPr="00287318" w:rsidRDefault="00C46A0B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31FA9F0B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76B42862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87E2B10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470192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140227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A349E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57753F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39A031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C35B62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95816F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93806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B2AE3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D32F6E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CF5D8F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45258B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8BE233B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5C2FF169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5B527B6" w14:textId="77777777" w:rsidR="00C46A0B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21C152D3" w14:textId="77777777" w:rsidR="00C46A0B" w:rsidRPr="00287318" w:rsidRDefault="00C46A0B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10933D1A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7B9BB6C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FBEFFAE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636989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D496DE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ACA448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272BA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C1B8A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D5872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ADDA1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95CEF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2F08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41D6AA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D5020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BB0728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10E49B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6CDB317E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4D3EDC" w14:textId="77777777" w:rsidR="00C46A0B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4C713F1C" w14:textId="77777777" w:rsidR="00C46A0B" w:rsidRPr="00287318" w:rsidRDefault="00C46A0B" w:rsidP="00615E2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2F8EF010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99C55F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D9A37B3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57A17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DB6C4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D7177A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AC51B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C72A93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B92E7B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38FFDE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BCEA0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6AC41D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F287DE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5328E3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4731D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CD119E5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28377DF1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069DAB" w14:textId="77777777" w:rsidR="00312398" w:rsidRDefault="00445DEE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="00312398"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="00312398"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8DB7C5F" w14:textId="77777777"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673EF46B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753397A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74D688F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B12B1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CDDAFB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56A4A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F8645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2EB2E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30CF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64EB3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9FAEF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08E0E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A7B75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321C6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79552F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BC5A42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74317" w:rsidRPr="00717C39" w14:paraId="147742EC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E75BD1" w14:textId="77777777" w:rsidR="00E74317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0DBA55E4" w14:textId="77777777" w:rsidR="00E74317" w:rsidRPr="00287318" w:rsidRDefault="00A91212" w:rsidP="00E7431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407DD42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640010E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07554B8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40007E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FBFF5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540034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98C1CD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4FB96E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897046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A519ED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0738A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BD31D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2D4A6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D7BE9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D76F97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1E0B47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793E7937" w14:textId="77777777" w:rsidTr="00DF727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4F127B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7A84BBBE" w14:textId="77777777" w:rsidR="00312398" w:rsidRPr="00287318" w:rsidRDefault="00A91212" w:rsidP="0073126F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512357A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3E7077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1168A5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C52BB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2A6FE7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13F71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FBF9A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5B855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9DA35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8F3FC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8F927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F27D6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2A028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86E50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0D878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F15FAA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6CBD1FEC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2E7EA522" w14:textId="77777777" w:rsidR="00C97E79" w:rsidRPr="00E35E0C" w:rsidRDefault="00C97E79" w:rsidP="00C97E79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bookmarkStart w:id="0" w:name="_Hlk140441584"/>
      <w:r w:rsidRPr="00E35E0C">
        <w:rPr>
          <w:rFonts w:ascii="ＭＳ Ｐゴシック" w:eastAsia="ＭＳ Ｐゴシック" w:hAnsi="ＭＳ Ｐゴシック" w:cs="Arial" w:hint="eastAsia"/>
          <w:sz w:val="16"/>
        </w:rPr>
        <w:t>ゆうちょ銀行　（ゆうちょ銀行からのお振込み）　記号番号：00860  1  67106　　　口座名義：NPO  I-NET</w:t>
      </w:r>
    </w:p>
    <w:p w14:paraId="4B91E1B1" w14:textId="77777777" w:rsidR="00C97E79" w:rsidRPr="00E35E0C" w:rsidRDefault="00C97E79" w:rsidP="00C97E79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r w:rsidRPr="00E35E0C">
        <w:rPr>
          <w:rFonts w:ascii="ＭＳ Ｐゴシック" w:eastAsia="ＭＳ Ｐゴシック" w:hAnsi="ＭＳ Ｐゴシック" w:cs="Arial" w:hint="eastAsia"/>
          <w:sz w:val="16"/>
        </w:rPr>
        <w:t xml:space="preserve">　　　　　　　　（他金融機関からのお振込み）　店名：089（ゼロハチキュウ） 種目：当座 口座番号：0067106　　口座名義：NPO  I-NET</w:t>
      </w:r>
    </w:p>
    <w:bookmarkEnd w:id="0"/>
    <w:p w14:paraId="368C230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3929D589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14F1AF81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16E6AD53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2A940B3E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0C8004F2" w14:textId="195DF908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E5096C" w:rsidRPr="00C97E79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</w:t>
      </w:r>
      <w:r w:rsidR="00CB3D9B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264A6CF7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C97E79">
        <w:rPr>
          <w:rFonts w:ascii="ＭＳ Ｐゴシック" w:eastAsia="ＭＳ Ｐゴシック" w:hAnsi="ＭＳ Ｐゴシック" w:cs="Arial" w:hint="eastAsia"/>
          <w:sz w:val="16"/>
          <w:szCs w:val="16"/>
        </w:rPr>
        <w:t>7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0430A4A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6EE6217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323608D0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DFCE229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497D2D7D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6246F225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56C45832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5785F70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35F22D65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C97E79">
      <w:pgSz w:w="11907" w:h="16840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5487" w14:textId="77777777" w:rsidR="00F307E0" w:rsidRDefault="00F307E0" w:rsidP="00B11446">
      <w:r>
        <w:separator/>
      </w:r>
    </w:p>
  </w:endnote>
  <w:endnote w:type="continuationSeparator" w:id="0">
    <w:p w14:paraId="6C7698A8" w14:textId="77777777" w:rsidR="00F307E0" w:rsidRDefault="00F307E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5023" w14:textId="77777777" w:rsidR="00F307E0" w:rsidRDefault="00F307E0" w:rsidP="00B11446">
      <w:r>
        <w:separator/>
      </w:r>
    </w:p>
  </w:footnote>
  <w:footnote w:type="continuationSeparator" w:id="0">
    <w:p w14:paraId="54431D63" w14:textId="77777777" w:rsidR="00F307E0" w:rsidRDefault="00F307E0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6987005">
    <w:abstractNumId w:val="10"/>
  </w:num>
  <w:num w:numId="2" w16cid:durableId="1234857654">
    <w:abstractNumId w:val="16"/>
  </w:num>
  <w:num w:numId="3" w16cid:durableId="635062645">
    <w:abstractNumId w:val="22"/>
  </w:num>
  <w:num w:numId="4" w16cid:durableId="945892184">
    <w:abstractNumId w:val="14"/>
  </w:num>
  <w:num w:numId="5" w16cid:durableId="1055741445">
    <w:abstractNumId w:val="4"/>
  </w:num>
  <w:num w:numId="6" w16cid:durableId="176117731">
    <w:abstractNumId w:val="9"/>
  </w:num>
  <w:num w:numId="7" w16cid:durableId="1182738211">
    <w:abstractNumId w:val="12"/>
  </w:num>
  <w:num w:numId="8" w16cid:durableId="76093648">
    <w:abstractNumId w:val="11"/>
  </w:num>
  <w:num w:numId="9" w16cid:durableId="7854664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8809297">
    <w:abstractNumId w:val="17"/>
  </w:num>
  <w:num w:numId="11" w16cid:durableId="200556449">
    <w:abstractNumId w:val="25"/>
  </w:num>
  <w:num w:numId="12" w16cid:durableId="812331371">
    <w:abstractNumId w:val="1"/>
  </w:num>
  <w:num w:numId="13" w16cid:durableId="392386872">
    <w:abstractNumId w:val="5"/>
  </w:num>
  <w:num w:numId="14" w16cid:durableId="675112987">
    <w:abstractNumId w:val="23"/>
  </w:num>
  <w:num w:numId="15" w16cid:durableId="440614735">
    <w:abstractNumId w:val="7"/>
  </w:num>
  <w:num w:numId="16" w16cid:durableId="737172687">
    <w:abstractNumId w:val="15"/>
  </w:num>
  <w:num w:numId="17" w16cid:durableId="510871964">
    <w:abstractNumId w:val="21"/>
  </w:num>
  <w:num w:numId="18" w16cid:durableId="2084065654">
    <w:abstractNumId w:val="2"/>
  </w:num>
  <w:num w:numId="19" w16cid:durableId="545459262">
    <w:abstractNumId w:val="26"/>
  </w:num>
  <w:num w:numId="20" w16cid:durableId="118958494">
    <w:abstractNumId w:val="19"/>
  </w:num>
  <w:num w:numId="21" w16cid:durableId="1742634828">
    <w:abstractNumId w:val="18"/>
  </w:num>
  <w:num w:numId="22" w16cid:durableId="1202017104">
    <w:abstractNumId w:val="6"/>
  </w:num>
  <w:num w:numId="23" w16cid:durableId="1657219407">
    <w:abstractNumId w:val="24"/>
  </w:num>
  <w:num w:numId="24" w16cid:durableId="912085852">
    <w:abstractNumId w:val="8"/>
  </w:num>
  <w:num w:numId="25" w16cid:durableId="438332406">
    <w:abstractNumId w:val="3"/>
  </w:num>
  <w:num w:numId="26" w16cid:durableId="1851288523">
    <w:abstractNumId w:val="20"/>
  </w:num>
  <w:num w:numId="27" w16cid:durableId="2110151228">
    <w:abstractNumId w:val="13"/>
  </w:num>
  <w:num w:numId="28" w16cid:durableId="1680153164">
    <w:abstractNumId w:val="0"/>
  </w:num>
  <w:num w:numId="29" w16cid:durableId="1192184930">
    <w:abstractNumId w:val="0"/>
  </w:num>
  <w:num w:numId="30" w16cid:durableId="1971665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46F01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15E2C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97E79"/>
    <w:rsid w:val="00CA2DC3"/>
    <w:rsid w:val="00CB0CAE"/>
    <w:rsid w:val="00CB2AB6"/>
    <w:rsid w:val="00CB3D9B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5096C"/>
    <w:rsid w:val="00E7431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307E0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82E7543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31BB-5FCE-4C07-B354-F228BE5B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644</TotalTime>
  <Pages>1</Pages>
  <Words>1315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Sakiko Kato</cp:lastModifiedBy>
  <cp:revision>65</cp:revision>
  <cp:lastPrinted>2021-06-03T07:38:00Z</cp:lastPrinted>
  <dcterms:created xsi:type="dcterms:W3CDTF">2019-09-17T05:20:00Z</dcterms:created>
  <dcterms:modified xsi:type="dcterms:W3CDTF">2023-07-16T14:20:00Z</dcterms:modified>
</cp:coreProperties>
</file>